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unnedah-profile"/>
    <w:p>
      <w:pPr>
        <w:pStyle w:val="Heading1"/>
      </w:pPr>
      <w:r>
        <w:t xml:space="preserve">Gunnedah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4,987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13,125          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Gunnedah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Gunnedah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$50,003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6,788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41,707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256,672.9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1,261,800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1,166,610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2025-01-02T01:37:47Z</dcterms:created>
  <dcterms:modified xsi:type="dcterms:W3CDTF">2025-01-02T01:37:47Z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